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691B" w14:textId="72CB4A72" w:rsidR="003C6E87" w:rsidRDefault="00000000">
      <w:pPr>
        <w:pStyle w:val="Textbody"/>
        <w:widowControl/>
        <w:spacing w:after="240"/>
        <w:jc w:val="center"/>
        <w:rPr>
          <w:rFonts w:hint="eastAsia"/>
          <w:b/>
          <w:bCs/>
          <w:color w:val="38484D"/>
        </w:rPr>
      </w:pPr>
      <w:r>
        <w:rPr>
          <w:b/>
          <w:bCs/>
          <w:color w:val="38484D"/>
        </w:rPr>
        <w:t>FULDMAGT</w:t>
      </w:r>
    </w:p>
    <w:p w14:paraId="5488F6DE" w14:textId="26ECAD2C" w:rsidR="003C6E87" w:rsidRDefault="003C6E87">
      <w:pPr>
        <w:pStyle w:val="Textbody"/>
        <w:widowControl/>
        <w:spacing w:after="240"/>
        <w:rPr>
          <w:rFonts w:hint="eastAsia"/>
          <w:color w:val="38484D"/>
        </w:rPr>
      </w:pPr>
    </w:p>
    <w:p w14:paraId="2573761F" w14:textId="525CF897" w:rsidR="003C6E87" w:rsidRDefault="00000000">
      <w:pPr>
        <w:pStyle w:val="Textbody"/>
        <w:widowControl/>
        <w:spacing w:after="240"/>
        <w:rPr>
          <w:rFonts w:hint="eastAsia"/>
          <w:b/>
          <w:bCs/>
          <w:i/>
          <w:iCs/>
          <w:color w:val="38484D"/>
        </w:rPr>
      </w:pPr>
      <w:r>
        <w:rPr>
          <w:b/>
          <w:bCs/>
          <w:i/>
          <w:iCs/>
          <w:color w:val="38484D"/>
        </w:rPr>
        <w:t>Undertegnede medlem af Forum for Værdig Pleje og Omsorg (FVPO)</w:t>
      </w:r>
    </w:p>
    <w:p w14:paraId="59874413" w14:textId="0463E33B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Navn:</w:t>
      </w:r>
    </w:p>
    <w:p w14:paraId="354B6B50" w14:textId="074FE47A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CPR-nummer:</w:t>
      </w:r>
    </w:p>
    <w:p w14:paraId="2960B0CF" w14:textId="7F194ABE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Adresse:</w:t>
      </w:r>
    </w:p>
    <w:p w14:paraId="7D6BB961" w14:textId="46ACA1C8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Telefonnummer:</w:t>
      </w:r>
    </w:p>
    <w:p w14:paraId="28B3C9AE" w14:textId="109995EA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E-mail:</w:t>
      </w:r>
    </w:p>
    <w:p w14:paraId="144CF367" w14:textId="3E1CEB72" w:rsidR="003C6E87" w:rsidRDefault="00000000">
      <w:pPr>
        <w:pStyle w:val="Textbody"/>
        <w:widowControl/>
        <w:spacing w:after="240"/>
        <w:rPr>
          <w:rFonts w:hint="eastAsia"/>
        </w:rPr>
      </w:pPr>
      <w:r>
        <w:rPr>
          <w:color w:val="38484D"/>
        </w:rPr>
        <w:br/>
      </w:r>
      <w:r>
        <w:rPr>
          <w:color w:val="38484D"/>
        </w:rPr>
        <w:br/>
      </w:r>
      <w:r>
        <w:rPr>
          <w:b/>
          <w:bCs/>
          <w:i/>
          <w:iCs/>
          <w:color w:val="38484D"/>
        </w:rPr>
        <w:t>giver hermed</w:t>
      </w:r>
    </w:p>
    <w:p w14:paraId="67226C11" w14:textId="63D0AAA9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Navn:</w:t>
      </w:r>
    </w:p>
    <w:p w14:paraId="2E98A41D" w14:textId="008AFE46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CPR-nummer:</w:t>
      </w:r>
    </w:p>
    <w:p w14:paraId="30DCC181" w14:textId="77777777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Adresse:</w:t>
      </w:r>
    </w:p>
    <w:p w14:paraId="1FF84AF5" w14:textId="660381B2" w:rsidR="003C6E87" w:rsidRDefault="00000000">
      <w:pPr>
        <w:pStyle w:val="Textbody"/>
        <w:widowControl/>
        <w:spacing w:before="113" w:after="0"/>
        <w:rPr>
          <w:rFonts w:hint="eastAsia"/>
          <w:color w:val="38484D"/>
        </w:rPr>
      </w:pPr>
      <w:r>
        <w:rPr>
          <w:color w:val="38484D"/>
        </w:rPr>
        <w:t>Telefonnummer:</w:t>
      </w:r>
    </w:p>
    <w:p w14:paraId="13604B5C" w14:textId="65131FB5" w:rsidR="003C6E87" w:rsidRDefault="00000000">
      <w:pPr>
        <w:pStyle w:val="Textbody"/>
        <w:widowControl/>
        <w:spacing w:before="113" w:after="238"/>
        <w:rPr>
          <w:rFonts w:hint="eastAsia"/>
          <w:color w:val="38484D"/>
        </w:rPr>
      </w:pPr>
      <w:r>
        <w:rPr>
          <w:color w:val="38484D"/>
        </w:rPr>
        <w:t>E-mail:</w:t>
      </w:r>
    </w:p>
    <w:p w14:paraId="7037BE4B" w14:textId="33FFBD58" w:rsidR="003C6E87" w:rsidRDefault="00000000">
      <w:pPr>
        <w:pStyle w:val="Textbody"/>
        <w:widowControl/>
        <w:spacing w:after="240"/>
        <w:rPr>
          <w:rFonts w:hint="eastAsia"/>
          <w:b/>
          <w:bCs/>
          <w:i/>
          <w:iCs/>
          <w:color w:val="38484D"/>
        </w:rPr>
      </w:pPr>
      <w:r>
        <w:rPr>
          <w:b/>
          <w:bCs/>
          <w:i/>
          <w:iCs/>
          <w:color w:val="38484D"/>
        </w:rPr>
        <w:t xml:space="preserve">fuldmagt til at stemme ved </w:t>
      </w:r>
      <w:r w:rsidR="00FA0419">
        <w:rPr>
          <w:b/>
          <w:bCs/>
          <w:i/>
          <w:iCs/>
          <w:color w:val="38484D"/>
        </w:rPr>
        <w:t>FVPO’s generalforsamling</w:t>
      </w:r>
      <w:r>
        <w:rPr>
          <w:b/>
          <w:bCs/>
          <w:i/>
          <w:iCs/>
          <w:color w:val="38484D"/>
        </w:rPr>
        <w:t xml:space="preserve"> den 5.04.2025 vedrørende vedtægtsændringer.</w:t>
      </w:r>
    </w:p>
    <w:p w14:paraId="258C3417" w14:textId="77777777" w:rsidR="003C6E87" w:rsidRDefault="003C6E87">
      <w:pPr>
        <w:pStyle w:val="Textbody"/>
        <w:widowControl/>
        <w:spacing w:after="240"/>
        <w:rPr>
          <w:rFonts w:hint="eastAsia"/>
          <w:color w:val="38484D"/>
        </w:rPr>
      </w:pPr>
    </w:p>
    <w:p w14:paraId="0EB71F1D" w14:textId="049B87EA" w:rsidR="003C6E87" w:rsidRDefault="003C6E87">
      <w:pPr>
        <w:pStyle w:val="Textbody"/>
        <w:widowControl/>
        <w:spacing w:after="240"/>
        <w:rPr>
          <w:rFonts w:hint="eastAsia"/>
          <w:color w:val="38484D"/>
        </w:rPr>
      </w:pPr>
    </w:p>
    <w:p w14:paraId="22315D53" w14:textId="77777777" w:rsidR="003C6E87" w:rsidRDefault="00000000">
      <w:pPr>
        <w:pStyle w:val="Textbody"/>
        <w:widowControl/>
        <w:spacing w:after="240"/>
        <w:rPr>
          <w:rFonts w:hint="eastAsia"/>
        </w:rPr>
      </w:pPr>
      <w:r>
        <w:rPr>
          <w:rStyle w:val="StrongEmphasis"/>
          <w:color w:val="38484D"/>
        </w:rPr>
        <w:t>Underskrift</w:t>
      </w:r>
    </w:p>
    <w:p w14:paraId="5AD5FF0F" w14:textId="77777777" w:rsidR="003C6E87" w:rsidRDefault="00000000">
      <w:pPr>
        <w:pStyle w:val="Textbody"/>
        <w:widowControl/>
        <w:spacing w:after="240"/>
        <w:rPr>
          <w:rFonts w:hint="eastAsia"/>
          <w:color w:val="38484D"/>
        </w:rPr>
      </w:pPr>
      <w:r>
        <w:rPr>
          <w:color w:val="38484D"/>
        </w:rPr>
        <w:t>Sted og dato                                                                Sted og dato</w:t>
      </w:r>
    </w:p>
    <w:p w14:paraId="5EA6CE58" w14:textId="54A8E092" w:rsidR="003C6E87" w:rsidRDefault="00000000">
      <w:pPr>
        <w:pStyle w:val="Textbody"/>
        <w:widowControl/>
        <w:spacing w:after="240"/>
        <w:rPr>
          <w:rFonts w:hint="eastAsia"/>
          <w:color w:val="38484D"/>
        </w:rPr>
      </w:pPr>
      <w:r>
        <w:rPr>
          <w:color w:val="38484D"/>
        </w:rPr>
        <w:t>______________________________________       ______________________________________</w:t>
      </w:r>
    </w:p>
    <w:p w14:paraId="4046F563" w14:textId="77CFF8C3" w:rsidR="003C6E87" w:rsidRDefault="00000000">
      <w:pPr>
        <w:pStyle w:val="Textbody"/>
        <w:widowControl/>
        <w:spacing w:after="240"/>
        <w:rPr>
          <w:rFonts w:hint="eastAsia"/>
          <w:color w:val="38484D"/>
        </w:rPr>
      </w:pPr>
      <w:r>
        <w:rPr>
          <w:color w:val="38484D"/>
        </w:rPr>
        <w:t>Fuldmagtsgiver                                                          Fuldmagtshaver</w:t>
      </w:r>
    </w:p>
    <w:p w14:paraId="7D40B49F" w14:textId="161E8DD6" w:rsidR="003C6E87" w:rsidRDefault="00000000">
      <w:pPr>
        <w:pStyle w:val="Textbody"/>
        <w:widowControl/>
        <w:spacing w:after="0"/>
        <w:rPr>
          <w:rFonts w:hint="eastAsia"/>
          <w:color w:val="38484D"/>
        </w:rPr>
      </w:pPr>
      <w:r>
        <w:rPr>
          <w:color w:val="38484D"/>
        </w:rPr>
        <w:t>______________________________________       ______________________________________</w:t>
      </w:r>
    </w:p>
    <w:p w14:paraId="365E39EA" w14:textId="26580CDD" w:rsidR="003C6E87" w:rsidRDefault="00000000">
      <w:pPr>
        <w:pStyle w:val="Textbody"/>
        <w:widowControl/>
        <w:spacing w:after="240"/>
        <w:rPr>
          <w:rFonts w:hint="eastAsia"/>
          <w:color w:val="38484D"/>
        </w:rPr>
      </w:pPr>
      <w:r>
        <w:rPr>
          <w:color w:val="38484D"/>
        </w:rPr>
        <w:t xml:space="preserve">Navn:                  </w:t>
      </w:r>
      <w:r>
        <w:rPr>
          <w:color w:val="38484D"/>
        </w:rPr>
        <w:tab/>
      </w:r>
      <w:r>
        <w:rPr>
          <w:color w:val="38484D"/>
        </w:rPr>
        <w:tab/>
      </w:r>
      <w:r>
        <w:rPr>
          <w:color w:val="38484D"/>
        </w:rPr>
        <w:tab/>
      </w:r>
      <w:r>
        <w:rPr>
          <w:color w:val="38484D"/>
        </w:rPr>
        <w:tab/>
      </w:r>
      <w:r>
        <w:rPr>
          <w:color w:val="38484D"/>
        </w:rPr>
        <w:tab/>
        <w:t>Navn:</w:t>
      </w:r>
    </w:p>
    <w:p w14:paraId="57E08D1D" w14:textId="71223818" w:rsidR="003C6E87" w:rsidRDefault="00FA0419">
      <w:pPr>
        <w:pStyle w:val="Standard"/>
        <w:rPr>
          <w:rFonts w:hint="eastAsia"/>
        </w:rPr>
      </w:pPr>
      <w:r>
        <w:rPr>
          <w:b/>
          <w:bCs/>
          <w:noProof/>
          <w:color w:val="38484D"/>
        </w:rPr>
        <w:drawing>
          <wp:anchor distT="0" distB="0" distL="114300" distR="114300" simplePos="0" relativeHeight="251658240" behindDoc="0" locked="0" layoutInCell="1" allowOverlap="1" wp14:anchorId="74A99D97" wp14:editId="750FB979">
            <wp:simplePos x="0" y="0"/>
            <wp:positionH relativeFrom="page">
              <wp:align>center</wp:align>
            </wp:positionH>
            <wp:positionV relativeFrom="paragraph">
              <wp:posOffset>752475</wp:posOffset>
            </wp:positionV>
            <wp:extent cx="1781850" cy="1230630"/>
            <wp:effectExtent l="0" t="0" r="8890" b="7620"/>
            <wp:wrapNone/>
            <wp:docPr id="56576688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66885" name="Billede 5657668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5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6E87">
      <w:pgSz w:w="11906" w:h="16838"/>
      <w:pgMar w:top="1134" w:right="845" w:bottom="1134" w:left="9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4FC7" w14:textId="77777777" w:rsidR="00050952" w:rsidRDefault="00050952">
      <w:pPr>
        <w:rPr>
          <w:rFonts w:hint="eastAsia"/>
        </w:rPr>
      </w:pPr>
      <w:r>
        <w:separator/>
      </w:r>
    </w:p>
  </w:endnote>
  <w:endnote w:type="continuationSeparator" w:id="0">
    <w:p w14:paraId="047DD4CA" w14:textId="77777777" w:rsidR="00050952" w:rsidRDefault="000509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F1D1" w14:textId="77777777" w:rsidR="00050952" w:rsidRDefault="000509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A70F24" w14:textId="77777777" w:rsidR="00050952" w:rsidRDefault="000509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6E87"/>
    <w:rsid w:val="00050952"/>
    <w:rsid w:val="003C6E87"/>
    <w:rsid w:val="00D1008B"/>
    <w:rsid w:val="00F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D20E"/>
  <w15:docId w15:val="{9CB60165-9EBF-4E07-A2BD-069A353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583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Kjær Jensen</dc:creator>
  <cp:lastModifiedBy>Annette Langdahl</cp:lastModifiedBy>
  <cp:revision>2</cp:revision>
  <cp:lastPrinted>2023-08-14T10:37:00Z</cp:lastPrinted>
  <dcterms:created xsi:type="dcterms:W3CDTF">2025-03-13T08:59:00Z</dcterms:created>
  <dcterms:modified xsi:type="dcterms:W3CDTF">2025-03-13T08:59:00Z</dcterms:modified>
</cp:coreProperties>
</file>